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72" w:rsidRPr="005B13B4" w:rsidRDefault="00407372"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Toc395708917"/>
      <w:bookmarkStart w:id="1" w:name="_Toc395708943"/>
      <w:r w:rsidRPr="005B13B4">
        <w:rPr>
          <w:rFonts w:ascii="仿宋_GB2312" w:eastAsia="仿宋_GB2312" w:hint="eastAsia"/>
          <w:b/>
          <w:sz w:val="44"/>
          <w:szCs w:val="44"/>
        </w:rPr>
        <w:t>公开竞聘报名表</w:t>
      </w:r>
    </w:p>
    <w:tbl>
      <w:tblPr>
        <w:tblW w:w="8550" w:type="dxa"/>
        <w:tblInd w:w="-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013"/>
        <w:gridCol w:w="434"/>
        <w:gridCol w:w="705"/>
        <w:gridCol w:w="458"/>
        <w:gridCol w:w="111"/>
        <w:gridCol w:w="559"/>
        <w:gridCol w:w="360"/>
        <w:gridCol w:w="758"/>
        <w:gridCol w:w="745"/>
        <w:gridCol w:w="373"/>
        <w:gridCol w:w="145"/>
        <w:gridCol w:w="415"/>
        <w:gridCol w:w="737"/>
        <w:gridCol w:w="8"/>
        <w:gridCol w:w="398"/>
        <w:gridCol w:w="1331"/>
      </w:tblGrid>
      <w:tr w:rsidR="00407372">
        <w:trPr>
          <w:cantSplit/>
          <w:trHeight w:hRule="exact" w:val="813"/>
        </w:trPr>
        <w:tc>
          <w:tcPr>
            <w:tcW w:w="1013" w:type="dxa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别</w:t>
            </w:r>
          </w:p>
        </w:tc>
        <w:tc>
          <w:tcPr>
            <w:tcW w:w="559" w:type="dxa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(   )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岁</w:t>
            </w:r>
          </w:p>
        </w:tc>
        <w:tc>
          <w:tcPr>
            <w:tcW w:w="560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民族</w:t>
            </w:r>
          </w:p>
        </w:tc>
        <w:tc>
          <w:tcPr>
            <w:tcW w:w="745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一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寸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免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冠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彩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</w:t>
            </w: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1013" w:type="dxa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籍贯</w:t>
            </w:r>
          </w:p>
        </w:tc>
        <w:tc>
          <w:tcPr>
            <w:tcW w:w="1139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118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05" w:type="dxa"/>
            <w:gridSpan w:val="4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407372" w:rsidRDefault="00407372">
            <w:pPr>
              <w:adjustRightInd w:val="0"/>
              <w:snapToGrid w:val="0"/>
              <w:ind w:left="-340" w:right="-329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cantSplit/>
          <w:trHeight w:val="689"/>
        </w:trPr>
        <w:tc>
          <w:tcPr>
            <w:tcW w:w="1013" w:type="dxa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出生地</w:t>
            </w:r>
          </w:p>
        </w:tc>
        <w:tc>
          <w:tcPr>
            <w:tcW w:w="1139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参加工作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间</w:t>
            </w:r>
          </w:p>
        </w:tc>
        <w:tc>
          <w:tcPr>
            <w:tcW w:w="1118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05" w:type="dxa"/>
            <w:gridSpan w:val="4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cantSplit/>
          <w:trHeight w:val="538"/>
        </w:trPr>
        <w:tc>
          <w:tcPr>
            <w:tcW w:w="1013" w:type="dxa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学历</w:t>
            </w:r>
          </w:p>
        </w:tc>
        <w:tc>
          <w:tcPr>
            <w:tcW w:w="1139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Merge w:val="restart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毕业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院校及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407372" w:rsidRDefault="00407372">
            <w:pPr>
              <w:adjustRightInd w:val="0"/>
              <w:snapToGrid w:val="0"/>
              <w:ind w:left="-340" w:right="-329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6"/>
            <w:vMerge w:val="restart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或职业资格证书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ind w:left="-340" w:right="-329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cantSplit/>
          <w:trHeight w:hRule="exact" w:val="587"/>
        </w:trPr>
        <w:tc>
          <w:tcPr>
            <w:tcW w:w="1013" w:type="dxa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学位</w:t>
            </w:r>
          </w:p>
        </w:tc>
        <w:tc>
          <w:tcPr>
            <w:tcW w:w="1139" w:type="dxa"/>
            <w:gridSpan w:val="2"/>
            <w:vAlign w:val="center"/>
          </w:tcPr>
          <w:p w:rsidR="00407372" w:rsidRDefault="00407372">
            <w:pPr>
              <w:pStyle w:val="WPSPlain"/>
              <w:adjustRightInd w:val="0"/>
              <w:snapToGrid w:val="0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Merge/>
            <w:vAlign w:val="center"/>
          </w:tcPr>
          <w:p w:rsidR="00407372" w:rsidRDefault="00407372">
            <w:pPr>
              <w:adjustRightInd w:val="0"/>
              <w:snapToGrid w:val="0"/>
              <w:spacing w:line="600" w:lineRule="exact"/>
              <w:ind w:left="-343" w:right="-327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  <w:vAlign w:val="center"/>
          </w:tcPr>
          <w:p w:rsidR="00407372" w:rsidRDefault="00407372">
            <w:pPr>
              <w:adjustRightInd w:val="0"/>
              <w:snapToGrid w:val="0"/>
              <w:spacing w:line="600" w:lineRule="exact"/>
              <w:ind w:left="-343" w:right="-327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6"/>
            <w:vMerge/>
            <w:vAlign w:val="center"/>
          </w:tcPr>
          <w:p w:rsidR="00407372" w:rsidRDefault="00407372">
            <w:pPr>
              <w:adjustRightInd w:val="0"/>
              <w:snapToGrid w:val="0"/>
              <w:spacing w:line="600" w:lineRule="exact"/>
              <w:ind w:left="-343" w:right="-327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407372" w:rsidRDefault="00407372">
            <w:pPr>
              <w:adjustRightInd w:val="0"/>
              <w:snapToGrid w:val="0"/>
              <w:spacing w:line="600" w:lineRule="exact"/>
              <w:ind w:left="-343" w:right="-327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702"/>
        </w:trPr>
        <w:tc>
          <w:tcPr>
            <w:tcW w:w="2152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现任岗位</w:t>
            </w:r>
          </w:p>
        </w:tc>
        <w:tc>
          <w:tcPr>
            <w:tcW w:w="6398" w:type="dxa"/>
            <w:gridSpan w:val="1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cantSplit/>
          <w:trHeight w:hRule="exact" w:val="581"/>
        </w:trPr>
        <w:tc>
          <w:tcPr>
            <w:tcW w:w="2152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竞聘岗位</w:t>
            </w:r>
          </w:p>
        </w:tc>
        <w:tc>
          <w:tcPr>
            <w:tcW w:w="3509" w:type="dxa"/>
            <w:gridSpan w:val="8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是否服从分配</w:t>
            </w:r>
          </w:p>
        </w:tc>
        <w:tc>
          <w:tcPr>
            <w:tcW w:w="1331" w:type="dxa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7615"/>
        </w:trPr>
        <w:tc>
          <w:tcPr>
            <w:tcW w:w="1447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7103" w:type="dxa"/>
            <w:gridSpan w:val="1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1403"/>
        </w:trPr>
        <w:tc>
          <w:tcPr>
            <w:tcW w:w="1447" w:type="dxa"/>
            <w:gridSpan w:val="2"/>
            <w:vAlign w:val="center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奖惩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情况</w:t>
            </w:r>
          </w:p>
        </w:tc>
        <w:tc>
          <w:tcPr>
            <w:tcW w:w="7103" w:type="dxa"/>
            <w:gridSpan w:val="1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1590"/>
        </w:trPr>
        <w:tc>
          <w:tcPr>
            <w:tcW w:w="1447" w:type="dxa"/>
            <w:gridSpan w:val="2"/>
            <w:vAlign w:val="center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自我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评价</w:t>
            </w:r>
          </w:p>
        </w:tc>
        <w:tc>
          <w:tcPr>
            <w:tcW w:w="7103" w:type="dxa"/>
            <w:gridSpan w:val="14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743"/>
        </w:trPr>
        <w:tc>
          <w:tcPr>
            <w:tcW w:w="1447" w:type="dxa"/>
            <w:gridSpan w:val="2"/>
            <w:vMerge w:val="restart"/>
            <w:vAlign w:val="center"/>
          </w:tcPr>
          <w:p w:rsidR="00407372" w:rsidRDefault="00407372">
            <w:pPr>
              <w:pStyle w:val="WPSPlain"/>
              <w:spacing w:line="200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</w:t>
            </w:r>
          </w:p>
          <w:p w:rsidR="00407372" w:rsidRDefault="00407372">
            <w:pPr>
              <w:pStyle w:val="WPSPlain"/>
              <w:spacing w:line="200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</w:t>
            </w:r>
          </w:p>
          <w:p w:rsidR="00407372" w:rsidRDefault="00407372">
            <w:pPr>
              <w:pStyle w:val="WPSPlain"/>
              <w:spacing w:line="200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家</w:t>
            </w:r>
          </w:p>
          <w:p w:rsidR="00407372" w:rsidRDefault="00407372">
            <w:pPr>
              <w:pStyle w:val="WPSPlain"/>
              <w:spacing w:line="200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庭</w:t>
            </w:r>
          </w:p>
          <w:p w:rsidR="00407372" w:rsidRDefault="00407372">
            <w:pPr>
              <w:pStyle w:val="WPSPlain"/>
              <w:spacing w:line="200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成</w:t>
            </w:r>
          </w:p>
          <w:p w:rsidR="00407372" w:rsidRDefault="00407372">
            <w:pPr>
              <w:pStyle w:val="WPSPlain"/>
              <w:spacing w:line="200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员</w:t>
            </w:r>
          </w:p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称谓</w:t>
            </w:r>
          </w:p>
        </w:tc>
        <w:tc>
          <w:tcPr>
            <w:tcW w:w="1030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名</w:t>
            </w:r>
          </w:p>
        </w:tc>
        <w:tc>
          <w:tcPr>
            <w:tcW w:w="150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年龄</w:t>
            </w:r>
          </w:p>
        </w:tc>
        <w:tc>
          <w:tcPr>
            <w:tcW w:w="1670" w:type="dxa"/>
            <w:gridSpan w:val="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37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工作单位及职务</w:t>
            </w: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782"/>
        </w:trPr>
        <w:tc>
          <w:tcPr>
            <w:tcW w:w="1447" w:type="dxa"/>
            <w:gridSpan w:val="2"/>
            <w:vMerge/>
            <w:vAlign w:val="center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777"/>
        </w:trPr>
        <w:tc>
          <w:tcPr>
            <w:tcW w:w="1447" w:type="dxa"/>
            <w:gridSpan w:val="2"/>
            <w:vMerge/>
            <w:vAlign w:val="center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773"/>
        </w:trPr>
        <w:tc>
          <w:tcPr>
            <w:tcW w:w="1447" w:type="dxa"/>
            <w:gridSpan w:val="2"/>
            <w:vMerge/>
            <w:vAlign w:val="center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614"/>
        </w:trPr>
        <w:tc>
          <w:tcPr>
            <w:tcW w:w="1447" w:type="dxa"/>
            <w:gridSpan w:val="2"/>
            <w:vMerge/>
            <w:vAlign w:val="center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622"/>
        </w:trPr>
        <w:tc>
          <w:tcPr>
            <w:tcW w:w="1447" w:type="dxa"/>
            <w:gridSpan w:val="2"/>
            <w:vMerge/>
            <w:vAlign w:val="center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630"/>
        </w:trPr>
        <w:tc>
          <w:tcPr>
            <w:tcW w:w="1447" w:type="dxa"/>
            <w:gridSpan w:val="2"/>
            <w:vMerge/>
            <w:vAlign w:val="center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2700"/>
        </w:trPr>
        <w:tc>
          <w:tcPr>
            <w:tcW w:w="1447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所在单位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意见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03" w:type="dxa"/>
            <w:gridSpan w:val="14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</w:t>
            </w:r>
          </w:p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章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)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日</w:t>
            </w:r>
          </w:p>
        </w:tc>
      </w:tr>
      <w:tr w:rsidR="00407372">
        <w:tblPrEx>
          <w:tblCellMar>
            <w:left w:w="0" w:type="dxa"/>
            <w:right w:w="0" w:type="dxa"/>
          </w:tblCellMar>
        </w:tblPrEx>
        <w:trPr>
          <w:trHeight w:hRule="exact" w:val="2588"/>
        </w:trPr>
        <w:tc>
          <w:tcPr>
            <w:tcW w:w="1447" w:type="dxa"/>
            <w:gridSpan w:val="2"/>
            <w:vAlign w:val="center"/>
          </w:tcPr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竞聘工作小组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审查意见</w:t>
            </w:r>
          </w:p>
        </w:tc>
        <w:tc>
          <w:tcPr>
            <w:tcW w:w="7103" w:type="dxa"/>
            <w:gridSpan w:val="14"/>
            <w:vAlign w:val="center"/>
          </w:tcPr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</w:t>
            </w:r>
          </w:p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        </w:t>
            </w:r>
          </w:p>
          <w:p w:rsidR="00407372" w:rsidRDefault="00407372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(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章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)</w:t>
            </w:r>
          </w:p>
          <w:p w:rsidR="00407372" w:rsidRDefault="00407372">
            <w:pPr>
              <w:pStyle w:val="WPSPlain"/>
              <w:spacing w:line="600" w:lineRule="exact"/>
              <w:ind w:left="-343" w:right="-32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日</w:t>
            </w:r>
          </w:p>
        </w:tc>
      </w:tr>
    </w:tbl>
    <w:p w:rsidR="00407372" w:rsidRDefault="00407372">
      <w:pPr>
        <w:ind w:firstLine="480"/>
      </w:pPr>
    </w:p>
    <w:bookmarkEnd w:id="0"/>
    <w:bookmarkEnd w:id="1"/>
    <w:p w:rsidR="00407372" w:rsidRDefault="00407372"/>
    <w:sectPr w:rsidR="00407372" w:rsidSect="00CD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846"/>
    <w:rsid w:val="000C1797"/>
    <w:rsid w:val="00224A55"/>
    <w:rsid w:val="002D48EF"/>
    <w:rsid w:val="00407372"/>
    <w:rsid w:val="00591E49"/>
    <w:rsid w:val="005B13B4"/>
    <w:rsid w:val="00625846"/>
    <w:rsid w:val="00805FBB"/>
    <w:rsid w:val="00A933CD"/>
    <w:rsid w:val="00C14B16"/>
    <w:rsid w:val="00C32E3B"/>
    <w:rsid w:val="00CD6D34"/>
    <w:rsid w:val="00EA60CD"/>
    <w:rsid w:val="00F4162C"/>
    <w:rsid w:val="4554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34"/>
    <w:pPr>
      <w:widowControl w:val="0"/>
      <w:jc w:val="both"/>
    </w:pPr>
    <w:rPr>
      <w:rFonts w:ascii="Times New Roman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D3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D6D34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CD6D3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6D3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D6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6D34"/>
    <w:rPr>
      <w:rFonts w:cs="Times New Roman"/>
      <w:sz w:val="18"/>
      <w:szCs w:val="18"/>
    </w:rPr>
  </w:style>
  <w:style w:type="paragraph" w:customStyle="1" w:styleId="WPSPlain">
    <w:name w:val="WPS Plain"/>
    <w:uiPriority w:val="99"/>
    <w:rsid w:val="00CD6D34"/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</Words>
  <Characters>373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Fighter</dc:creator>
  <cp:keywords/>
  <dc:description/>
  <cp:lastModifiedBy>gyb1</cp:lastModifiedBy>
  <cp:revision>4</cp:revision>
  <dcterms:created xsi:type="dcterms:W3CDTF">2019-03-20T01:40:00Z</dcterms:created>
  <dcterms:modified xsi:type="dcterms:W3CDTF">2019-03-22T02:44:00Z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